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90" w:rsidRPr="00740F90" w:rsidRDefault="00740F90" w:rsidP="00740F90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proofErr w:type="spellStart"/>
      <w:r w:rsidRPr="00740F90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 xml:space="preserve"> Amin </w:t>
      </w:r>
    </w:p>
    <w:p w:rsidR="00740F90" w:rsidRPr="00740F90" w:rsidRDefault="00740F90" w:rsidP="00740F90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740F90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IT Helpdesk Technician &amp; Part time Teacher of Engineering </w:t>
      </w:r>
    </w:p>
    <w:p w:rsidR="00740F90" w:rsidRPr="00740F90" w:rsidRDefault="00740F90" w:rsidP="00740F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In 2014 </w:t>
      </w:r>
      <w:proofErr w:type="spellStart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graduated in Product Design at De Montfort University and has since been developing his skills by working in a 3D printing e-commerce and a makerspace as a Product Designer. </w:t>
      </w:r>
      <w:proofErr w:type="spellStart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then went on to co-found his company to launch a successful crowd-funding project, supporting projects for clients and running STEM clubs at schools. </w:t>
      </w:r>
      <w:proofErr w:type="spellStart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then joined MakerClub, a design and technology club for 9-14 year olds within Greenwich. A year on, MakerClub came to LDE UTC where </w:t>
      </w:r>
      <w:proofErr w:type="spellStart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delivers the club as an extra- curricular opportunity for our learners. Additionally, </w:t>
      </w:r>
      <w:proofErr w:type="spellStart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works with the IT Team to support IT infrastructure and software packages used by staff and learners at LDE UTC. During the Autumn term 2018, </w:t>
      </w:r>
      <w:proofErr w:type="spellStart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Hemanshu</w:t>
      </w:r>
      <w:proofErr w:type="spellEnd"/>
      <w:r w:rsidRPr="00740F9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will be putting his teaching skills to good use by teaching Engineering to our learners in year 10.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90"/>
    <w:rsid w:val="00150A8E"/>
    <w:rsid w:val="002140AF"/>
    <w:rsid w:val="00740F90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AAE7C-787A-4CBC-968D-A25E400C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0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9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D67F4649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2019-08-19T08:40:00Z</dcterms:created>
  <dcterms:modified xsi:type="dcterms:W3CDTF">2019-08-19T08:40:00Z</dcterms:modified>
</cp:coreProperties>
</file>